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E196" w14:textId="77777777" w:rsidR="00DC47E0" w:rsidRDefault="00000000">
      <w:pPr>
        <w:rPr>
          <w:rFonts w:hint="eastAsia"/>
        </w:rPr>
      </w:pPr>
      <w:r>
        <w:t xml:space="preserve">                    </w:t>
      </w:r>
    </w:p>
    <w:p w14:paraId="14CB2F3B" w14:textId="77777777" w:rsidR="00DC47E0" w:rsidRDefault="00DC47E0">
      <w:pPr>
        <w:rPr>
          <w:rFonts w:hint="eastAsia"/>
        </w:rPr>
      </w:pPr>
    </w:p>
    <w:p w14:paraId="51DFA7F3" w14:textId="77777777" w:rsidR="00DC47E0" w:rsidRDefault="00DC47E0">
      <w:pPr>
        <w:pStyle w:val="Ttulo3"/>
        <w:rPr>
          <w:bCs w:val="0"/>
          <w:sz w:val="24"/>
        </w:rPr>
      </w:pPr>
    </w:p>
    <w:p w14:paraId="0C3AF3FD" w14:textId="77777777" w:rsidR="00DC47E0" w:rsidRDefault="00000000">
      <w:pPr>
        <w:pStyle w:val="Ttulo3"/>
        <w:spacing w:line="360" w:lineRule="auto"/>
      </w:pPr>
      <w:r>
        <w:rPr>
          <w:sz w:val="28"/>
          <w:szCs w:val="28"/>
        </w:rPr>
        <w:t>PREINSCRIPCIÓN CURSO: 2026/2027</w:t>
      </w:r>
    </w:p>
    <w:p w14:paraId="4CAEFB2A" w14:textId="77777777" w:rsidR="00DC47E0" w:rsidRDefault="00000000">
      <w:pPr>
        <w:pStyle w:val="Ttulo3"/>
        <w:spacing w:line="360" w:lineRule="auto"/>
      </w:pPr>
      <w:r>
        <w:rPr>
          <w:sz w:val="28"/>
          <w:szCs w:val="28"/>
        </w:rPr>
        <w:t>Del 15 de mayo al 15 de junio (SÓLO NUEVO ALUMNADO)</w:t>
      </w:r>
    </w:p>
    <w:p w14:paraId="6FE65452" w14:textId="77777777" w:rsidR="00DC47E0" w:rsidRDefault="00DC47E0">
      <w:pPr>
        <w:pStyle w:val="Standard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23DB45D" w14:textId="77777777" w:rsidR="00DC47E0" w:rsidRDefault="00000000">
      <w:pPr>
        <w:pStyle w:val="Standard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ALUMNO</w:t>
      </w:r>
    </w:p>
    <w:p w14:paraId="443D4740" w14:textId="77777777" w:rsidR="00DC47E0" w:rsidRDefault="00DC47E0">
      <w:pPr>
        <w:pStyle w:val="Standard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DE338A4" w14:textId="77777777" w:rsidR="00DC47E0" w:rsidRDefault="00000000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APELLIDOS____________________________________________________________________________</w:t>
      </w:r>
    </w:p>
    <w:p w14:paraId="1100D5FB" w14:textId="77777777" w:rsidR="00DC47E0" w:rsidRDefault="00DC47E0">
      <w:pPr>
        <w:pStyle w:val="Standard"/>
        <w:rPr>
          <w:rFonts w:ascii="Arial" w:hAnsi="Arial" w:cs="Arial"/>
          <w:sz w:val="20"/>
          <w:szCs w:val="20"/>
        </w:rPr>
      </w:pPr>
    </w:p>
    <w:p w14:paraId="681DAEF6" w14:textId="77777777" w:rsidR="00DC47E0" w:rsidRDefault="00000000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NOMBRE______________________________________________________________________________</w:t>
      </w:r>
    </w:p>
    <w:p w14:paraId="55CDF6B9" w14:textId="77777777" w:rsidR="00DC47E0" w:rsidRDefault="00DC47E0">
      <w:pPr>
        <w:pStyle w:val="Standard"/>
        <w:rPr>
          <w:rFonts w:ascii="Arial" w:hAnsi="Arial" w:cs="Arial"/>
          <w:sz w:val="20"/>
          <w:szCs w:val="20"/>
        </w:rPr>
      </w:pPr>
    </w:p>
    <w:p w14:paraId="597EEB80" w14:textId="77777777" w:rsidR="00DC47E0" w:rsidRDefault="00000000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NACIMIENTO______________________EDAD_________Teléfono móvil_____________________</w:t>
      </w:r>
    </w:p>
    <w:p w14:paraId="751D7499" w14:textId="77777777" w:rsidR="00DC47E0" w:rsidRDefault="00DC47E0">
      <w:pPr>
        <w:pStyle w:val="Standard"/>
        <w:rPr>
          <w:rFonts w:ascii="Arial" w:hAnsi="Arial" w:cs="Arial"/>
          <w:sz w:val="20"/>
          <w:szCs w:val="20"/>
        </w:rPr>
      </w:pPr>
    </w:p>
    <w:p w14:paraId="060F0F64" w14:textId="77777777" w:rsidR="00DC47E0" w:rsidRDefault="00000000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DOMICILIO_____________________________________________________________________________</w:t>
      </w:r>
    </w:p>
    <w:p w14:paraId="0ACE21E9" w14:textId="77777777" w:rsidR="00DC47E0" w:rsidRDefault="00DC47E0">
      <w:pPr>
        <w:pStyle w:val="Standard"/>
        <w:rPr>
          <w:rFonts w:ascii="Arial" w:hAnsi="Arial" w:cs="Arial"/>
          <w:sz w:val="20"/>
          <w:szCs w:val="20"/>
        </w:rPr>
      </w:pPr>
    </w:p>
    <w:p w14:paraId="20F78C10" w14:textId="77777777" w:rsidR="00DC47E0" w:rsidRDefault="00000000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LOCALIDAD____________________________________________________________________________</w:t>
      </w:r>
    </w:p>
    <w:p w14:paraId="53C4FFED" w14:textId="77777777" w:rsidR="00DC47E0" w:rsidRDefault="00DC47E0">
      <w:pPr>
        <w:pStyle w:val="Standard"/>
        <w:rPr>
          <w:rFonts w:ascii="Arial" w:hAnsi="Arial" w:cs="Arial"/>
          <w:sz w:val="20"/>
          <w:szCs w:val="20"/>
        </w:rPr>
      </w:pPr>
    </w:p>
    <w:p w14:paraId="479B1731" w14:textId="77777777" w:rsidR="00DC47E0" w:rsidRDefault="00000000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ASIGNATURAS EN LAS QUE DESEA PREINSCRIBIRSE________________________________________</w:t>
      </w:r>
    </w:p>
    <w:p w14:paraId="23D58274" w14:textId="77777777" w:rsidR="00DC47E0" w:rsidRDefault="00DC47E0">
      <w:pPr>
        <w:pStyle w:val="Standard"/>
        <w:rPr>
          <w:rFonts w:ascii="Arial" w:hAnsi="Arial" w:cs="Arial"/>
          <w:sz w:val="20"/>
          <w:szCs w:val="20"/>
        </w:rPr>
      </w:pPr>
    </w:p>
    <w:p w14:paraId="50FA52D6" w14:textId="77777777" w:rsidR="00DC47E0" w:rsidRDefault="00000000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ESTUDIOS MUSICALES REALIZADOS______________________________________________________</w:t>
      </w:r>
    </w:p>
    <w:p w14:paraId="2E48CC83" w14:textId="77777777" w:rsidR="00DC47E0" w:rsidRDefault="00DC47E0">
      <w:pPr>
        <w:pStyle w:val="Standard"/>
        <w:rPr>
          <w:rFonts w:ascii="Arial" w:hAnsi="Arial" w:cs="Arial"/>
          <w:sz w:val="20"/>
          <w:szCs w:val="20"/>
        </w:rPr>
      </w:pPr>
    </w:p>
    <w:p w14:paraId="39DA7F3A" w14:textId="77777777" w:rsidR="00DC47E0" w:rsidRDefault="00000000">
      <w:pPr>
        <w:pStyle w:val="Standard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PADRE/MADRE/TUTOR (Sólo para alumnos menores de edad)</w:t>
      </w:r>
    </w:p>
    <w:p w14:paraId="0E4FB269" w14:textId="77777777" w:rsidR="00DC47E0" w:rsidRDefault="00DC47E0">
      <w:pPr>
        <w:pStyle w:val="Standard"/>
        <w:rPr>
          <w:rFonts w:ascii="Arial" w:hAnsi="Arial" w:cs="Arial"/>
          <w:sz w:val="20"/>
          <w:szCs w:val="20"/>
        </w:rPr>
      </w:pPr>
    </w:p>
    <w:p w14:paraId="227C0D8F" w14:textId="77777777" w:rsidR="00DC47E0" w:rsidRDefault="00000000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PADRE______________________ NOMBRE DE LA MADRE_________________________</w:t>
      </w:r>
    </w:p>
    <w:p w14:paraId="0C20EF42" w14:textId="77777777" w:rsidR="00DC47E0" w:rsidRDefault="00DC47E0">
      <w:pPr>
        <w:pStyle w:val="Standard"/>
        <w:rPr>
          <w:rFonts w:ascii="Arial" w:hAnsi="Arial" w:cs="Arial"/>
          <w:sz w:val="20"/>
          <w:szCs w:val="20"/>
        </w:rPr>
      </w:pPr>
    </w:p>
    <w:p w14:paraId="66877551" w14:textId="77777777" w:rsidR="00DC47E0" w:rsidRDefault="00000000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 ELECTRÓNICO_________________________________________________________________</w:t>
      </w:r>
    </w:p>
    <w:p w14:paraId="75AC830F" w14:textId="77777777" w:rsidR="00DC47E0" w:rsidRDefault="00DC47E0">
      <w:pPr>
        <w:pStyle w:val="Standard"/>
        <w:rPr>
          <w:rFonts w:ascii="Arial" w:hAnsi="Arial" w:cs="Arial"/>
          <w:sz w:val="20"/>
          <w:szCs w:val="20"/>
        </w:rPr>
      </w:pPr>
    </w:p>
    <w:p w14:paraId="762CC018" w14:textId="77777777" w:rsidR="00DC47E0" w:rsidRDefault="00000000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TELÉFONO_______________________________MÓVIL________________________________________</w:t>
      </w:r>
    </w:p>
    <w:p w14:paraId="2DD25D6B" w14:textId="77777777" w:rsidR="00DC47E0" w:rsidRDefault="00DC47E0">
      <w:pPr>
        <w:pStyle w:val="Standard"/>
        <w:rPr>
          <w:rFonts w:ascii="Arial" w:hAnsi="Arial" w:cs="Arial"/>
          <w:sz w:val="20"/>
          <w:szCs w:val="20"/>
        </w:rPr>
      </w:pPr>
    </w:p>
    <w:p w14:paraId="7A569FB8" w14:textId="77777777" w:rsidR="00DC47E0" w:rsidRDefault="00000000">
      <w:pPr>
        <w:pStyle w:val="Standard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ESPECIALIDADES QUE SE IMPARTEN:</w:t>
      </w:r>
    </w:p>
    <w:p w14:paraId="683A4B7B" w14:textId="77777777" w:rsidR="00DC47E0" w:rsidRDefault="00DC47E0">
      <w:pPr>
        <w:pStyle w:val="Standard"/>
        <w:rPr>
          <w:rFonts w:ascii="Arial" w:hAnsi="Arial" w:cs="Arial"/>
          <w:b/>
          <w:sz w:val="20"/>
          <w:szCs w:val="20"/>
          <w:u w:val="single"/>
        </w:rPr>
      </w:pPr>
    </w:p>
    <w:p w14:paraId="1F6E8E6B" w14:textId="77777777" w:rsidR="00DC47E0" w:rsidRDefault="00000000">
      <w:pPr>
        <w:pStyle w:val="Standard"/>
      </w:pPr>
      <w:r>
        <w:rPr>
          <w:rFonts w:ascii="Arial" w:hAnsi="Arial" w:cs="Arial"/>
          <w:b/>
          <w:u w:val="single"/>
        </w:rPr>
        <w:t>MÚSICA Y MOVIMIENTO</w:t>
      </w:r>
      <w:r>
        <w:rPr>
          <w:rFonts w:ascii="Arial" w:hAnsi="Arial" w:cs="Arial"/>
          <w:b/>
        </w:rPr>
        <w:t>: de 3 años a 7 años, (debiendo cumplir los 4 años hasta 31</w:t>
      </w:r>
    </w:p>
    <w:p w14:paraId="6F5A6573" w14:textId="77777777" w:rsidR="00DC47E0" w:rsidRDefault="00000000">
      <w:pPr>
        <w:pStyle w:val="Standard"/>
      </w:pPr>
      <w:r>
        <w:rPr>
          <w:rFonts w:ascii="Arial" w:hAnsi="Arial" w:cs="Arial"/>
          <w:b/>
        </w:rPr>
        <w:t>diciembre de 2026</w:t>
      </w:r>
    </w:p>
    <w:p w14:paraId="79F2F106" w14:textId="77777777" w:rsidR="00DC47E0" w:rsidRDefault="00DC47E0">
      <w:pPr>
        <w:pStyle w:val="Standard"/>
      </w:pPr>
    </w:p>
    <w:p w14:paraId="781563F2" w14:textId="77777777" w:rsidR="00DC47E0" w:rsidRDefault="00000000">
      <w:pPr>
        <w:pStyle w:val="Standard"/>
      </w:pPr>
      <w:r>
        <w:rPr>
          <w:rFonts w:ascii="Arial" w:hAnsi="Arial" w:cs="Arial"/>
          <w:b/>
          <w:u w:val="single"/>
        </w:rPr>
        <w:t>LENGUAJE MUSICAL E INSTRUMENTO: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22"/>
          <w:szCs w:val="22"/>
        </w:rPr>
        <w:t>(lenguaje obligatorio a partir de 8 años)</w:t>
      </w:r>
    </w:p>
    <w:p w14:paraId="67A822FD" w14:textId="77777777" w:rsidR="00DC47E0" w:rsidRDefault="00DC47E0">
      <w:pPr>
        <w:pStyle w:val="Standard"/>
      </w:pPr>
    </w:p>
    <w:p w14:paraId="3853294A" w14:textId="77777777" w:rsidR="00DC47E0" w:rsidRDefault="00000000">
      <w:pPr>
        <w:pStyle w:val="Standard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GRUPO ESPECIAL PARA ADULTOS</w:t>
      </w:r>
    </w:p>
    <w:p w14:paraId="6963CC81" w14:textId="77777777" w:rsidR="00DC47E0" w:rsidRDefault="00DC47E0">
      <w:pPr>
        <w:pStyle w:val="Standard"/>
        <w:rPr>
          <w:rFonts w:ascii="Arial" w:hAnsi="Arial" w:cs="Arial"/>
          <w:b/>
          <w:sz w:val="20"/>
          <w:szCs w:val="20"/>
        </w:rPr>
      </w:pPr>
    </w:p>
    <w:p w14:paraId="34A95BC9" w14:textId="77777777" w:rsidR="00DC47E0" w:rsidRDefault="00000000">
      <w:pPr>
        <w:pStyle w:val="Standard"/>
      </w:pPr>
      <w:r>
        <w:rPr>
          <w:rFonts w:ascii="Arial" w:hAnsi="Arial" w:cs="Arial"/>
          <w:b/>
          <w:u w:val="single"/>
        </w:rPr>
        <w:t>INSTRUMENTOS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u w:val="single"/>
        </w:rPr>
        <w:t>Flauta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u w:val="single"/>
        </w:rPr>
        <w:t>Clarinete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u w:val="single"/>
        </w:rPr>
        <w:t>Saxofón.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>Trompeta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u w:val="single"/>
        </w:rPr>
        <w:t>Trombón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u w:val="single"/>
        </w:rPr>
        <w:t>Trompa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u w:val="single"/>
        </w:rPr>
        <w:t>Bombardino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u w:val="single"/>
        </w:rPr>
        <w:t>Tuba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u w:val="single"/>
        </w:rPr>
        <w:t>Percusión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u w:val="single"/>
        </w:rPr>
        <w:t>Piano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u w:val="single"/>
        </w:rPr>
        <w:t>Violonchelo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u w:val="single"/>
        </w:rPr>
        <w:t>Guitarra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u w:val="single"/>
        </w:rPr>
        <w:t>Coro Infantil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  <w:u w:val="single"/>
        </w:rPr>
        <w:t>Banda</w:t>
      </w:r>
      <w:r>
        <w:rPr>
          <w:rFonts w:ascii="Arial" w:hAnsi="Arial" w:cs="Arial"/>
          <w:b/>
        </w:rPr>
        <w:t>.</w:t>
      </w:r>
    </w:p>
    <w:p w14:paraId="60330F93" w14:textId="77777777" w:rsidR="00DC47E0" w:rsidRDefault="00DC47E0">
      <w:pPr>
        <w:pStyle w:val="Standard"/>
        <w:jc w:val="center"/>
        <w:rPr>
          <w:rFonts w:ascii="Arial" w:hAnsi="Arial" w:cs="Arial"/>
          <w:b/>
          <w:sz w:val="18"/>
          <w:szCs w:val="18"/>
        </w:rPr>
      </w:pPr>
    </w:p>
    <w:p w14:paraId="21E96746" w14:textId="77777777" w:rsidR="00DC47E0" w:rsidRDefault="00000000">
      <w:pPr>
        <w:pStyle w:val="Textbody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FFFFF"/>
        <w:jc w:val="left"/>
      </w:pPr>
      <w:r>
        <w:rPr>
          <w:bCs w:val="0"/>
          <w:sz w:val="22"/>
          <w:szCs w:val="22"/>
          <w:u w:val="single"/>
        </w:rPr>
        <w:t>Nota:</w:t>
      </w:r>
      <w:r>
        <w:rPr>
          <w:bCs w:val="0"/>
          <w:sz w:val="22"/>
          <w:szCs w:val="22"/>
        </w:rPr>
        <w:t xml:space="preserve"> Esta preinscripción no da derecho a plaza. La formalización de la matrícula se realizará del </w:t>
      </w:r>
      <w:r>
        <w:rPr>
          <w:bCs w:val="0"/>
          <w:color w:val="BF0041"/>
          <w:sz w:val="22"/>
          <w:szCs w:val="22"/>
          <w:u w:val="single"/>
        </w:rPr>
        <w:t xml:space="preserve">1 al 15 de septiembre </w:t>
      </w:r>
      <w:r>
        <w:rPr>
          <w:bCs w:val="0"/>
          <w:sz w:val="22"/>
          <w:szCs w:val="22"/>
          <w:u w:val="single"/>
        </w:rPr>
        <w:t xml:space="preserve">a través de la página web del ayuntamiento de La Bañeza </w:t>
      </w:r>
      <w:hyperlink r:id="rId7" w:history="1">
        <w:r>
          <w:rPr>
            <w:rStyle w:val="Internetlink"/>
            <w:bCs w:val="0"/>
            <w:sz w:val="22"/>
            <w:szCs w:val="22"/>
          </w:rPr>
          <w:t>www.aytobaneza.es</w:t>
        </w:r>
      </w:hyperlink>
      <w:r>
        <w:rPr>
          <w:sz w:val="22"/>
          <w:szCs w:val="22"/>
        </w:rPr>
        <w:t>, o en la Escuela.</w:t>
      </w:r>
    </w:p>
    <w:p w14:paraId="122BBF5A" w14:textId="77777777" w:rsidR="00DC47E0" w:rsidRDefault="00000000">
      <w:pPr>
        <w:pStyle w:val="Textbody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FFFFF"/>
        <w:jc w:val="both"/>
      </w:pPr>
      <w:r>
        <w:rPr>
          <w:bCs w:val="0"/>
          <w:sz w:val="22"/>
          <w:szCs w:val="22"/>
        </w:rPr>
        <w:t>Se notificará en un listado el nuevo alumnado admitido para formalizar la matrícula. De no formalizarse dicha matrícula, no se obtendrá plaza en la Escuela de Música.</w:t>
      </w:r>
    </w:p>
    <w:p w14:paraId="335887C8" w14:textId="77777777" w:rsidR="00DC47E0" w:rsidRDefault="00DC47E0">
      <w:pPr>
        <w:pStyle w:val="Standard"/>
        <w:spacing w:line="360" w:lineRule="auto"/>
        <w:jc w:val="both"/>
        <w:rPr>
          <w:rFonts w:ascii="Arial" w:hAnsi="Arial" w:cs="Arial"/>
          <w:b/>
          <w:bCs/>
          <w:sz w:val="20"/>
        </w:rPr>
      </w:pPr>
    </w:p>
    <w:p w14:paraId="665DE450" w14:textId="77777777" w:rsidR="00DC47E0" w:rsidRDefault="00000000">
      <w:pPr>
        <w:pStyle w:val="Standard"/>
        <w:ind w:left="1416" w:firstLine="708"/>
      </w:pPr>
      <w:r>
        <w:rPr>
          <w:rFonts w:ascii="Arial" w:eastAsia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>La Bañeza, ____________ de ____________________de 2026</w:t>
      </w:r>
    </w:p>
    <w:p w14:paraId="3B0CB70A" w14:textId="77777777" w:rsidR="00DC47E0" w:rsidRDefault="00DC47E0">
      <w:pPr>
        <w:pStyle w:val="Standard"/>
        <w:rPr>
          <w:rFonts w:ascii="Arial" w:hAnsi="Arial" w:cs="Arial"/>
          <w:sz w:val="20"/>
          <w:szCs w:val="20"/>
        </w:rPr>
      </w:pPr>
    </w:p>
    <w:p w14:paraId="71D6DCA3" w14:textId="77777777" w:rsidR="00DC47E0" w:rsidRDefault="00000000">
      <w:pPr>
        <w:pStyle w:val="Standard"/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Firma:</w:t>
      </w:r>
    </w:p>
    <w:p w14:paraId="5ADB4988" w14:textId="77777777" w:rsidR="00DC47E0" w:rsidRDefault="00000000">
      <w:pPr>
        <w:pStyle w:val="Standard"/>
        <w:ind w:left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(padre, madre o tutor/a  si el alumno/a es menor de edad)</w:t>
      </w:r>
    </w:p>
    <w:p w14:paraId="29A0CB09" w14:textId="77777777" w:rsidR="00DC47E0" w:rsidRDefault="00DC47E0">
      <w:pPr>
        <w:pStyle w:val="Standard"/>
        <w:ind w:left="708"/>
        <w:jc w:val="center"/>
        <w:rPr>
          <w:rFonts w:ascii="Arial" w:hAnsi="Arial" w:cs="Arial"/>
          <w:sz w:val="20"/>
          <w:szCs w:val="20"/>
        </w:rPr>
      </w:pPr>
    </w:p>
    <w:p w14:paraId="1899EFF0" w14:textId="77777777" w:rsidR="00DC47E0" w:rsidRDefault="00DC47E0">
      <w:pPr>
        <w:pStyle w:val="Standard"/>
        <w:ind w:left="708"/>
        <w:jc w:val="center"/>
        <w:rPr>
          <w:rFonts w:ascii="Arial" w:hAnsi="Arial" w:cs="Arial"/>
          <w:sz w:val="20"/>
          <w:szCs w:val="20"/>
        </w:rPr>
      </w:pPr>
    </w:p>
    <w:p w14:paraId="64969198" w14:textId="77777777" w:rsidR="00DC47E0" w:rsidRDefault="00000000">
      <w:pPr>
        <w:pStyle w:val="Standard"/>
        <w:ind w:left="708"/>
        <w:jc w:val="center"/>
      </w:pPr>
      <w:r>
        <w:rPr>
          <w:rFonts w:ascii="Arial" w:hAnsi="Arial" w:cs="Arial"/>
          <w:sz w:val="20"/>
          <w:szCs w:val="20"/>
        </w:rPr>
        <w:t>Fdo:________________________________</w:t>
      </w:r>
    </w:p>
    <w:sectPr w:rsidR="00DC47E0">
      <w:headerReference w:type="default" r:id="rId8"/>
      <w:footerReference w:type="default" r:id="rId9"/>
      <w:pgSz w:w="11906" w:h="16838"/>
      <w:pgMar w:top="1985" w:right="1134" w:bottom="401" w:left="1134" w:header="426" w:footer="2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7B76F" w14:textId="77777777" w:rsidR="001D5A08" w:rsidRDefault="001D5A08">
      <w:pPr>
        <w:rPr>
          <w:rFonts w:hint="eastAsia"/>
        </w:rPr>
      </w:pPr>
      <w:r>
        <w:separator/>
      </w:r>
    </w:p>
  </w:endnote>
  <w:endnote w:type="continuationSeparator" w:id="0">
    <w:p w14:paraId="734DDD28" w14:textId="77777777" w:rsidR="001D5A08" w:rsidRDefault="001D5A0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6AB1" w14:textId="77777777" w:rsidR="00000000" w:rsidRDefault="00000000">
    <w:pPr>
      <w:pStyle w:val="Piedepgina"/>
      <w:jc w:val="center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C/Los Carteros, 2  24750.- La Bañeza (León) – Telf./: 987 64 45 46  </w:t>
    </w:r>
  </w:p>
  <w:p w14:paraId="1D1FD9D3" w14:textId="77777777" w:rsidR="00000000" w:rsidRDefault="00000000">
    <w:pPr>
      <w:pStyle w:val="Piedepgina"/>
      <w:jc w:val="center"/>
      <w:rPr>
        <w:color w:val="333333"/>
        <w:sz w:val="18"/>
        <w:szCs w:val="18"/>
      </w:rPr>
    </w:pPr>
    <w:r>
      <w:rPr>
        <w:color w:val="333333"/>
        <w:sz w:val="18"/>
        <w:szCs w:val="18"/>
      </w:rPr>
      <w:t>www.aytobaneza.es –  e-mail: emusicalb@gmail.com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363CD" w14:textId="77777777" w:rsidR="001D5A08" w:rsidRDefault="001D5A0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B2D09D9" w14:textId="77777777" w:rsidR="001D5A08" w:rsidRDefault="001D5A0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5C604" w14:textId="77777777" w:rsidR="00000000" w:rsidRDefault="00000000">
    <w:pPr>
      <w:pStyle w:val="Encabezado"/>
      <w:jc w:val="center"/>
    </w:pPr>
  </w:p>
  <w:p w14:paraId="02CA2F52" w14:textId="77777777" w:rsidR="00000000" w:rsidRDefault="00000000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DFFCB" wp14:editId="121B0822">
          <wp:simplePos x="0" y="0"/>
          <wp:positionH relativeFrom="column">
            <wp:posOffset>5372282</wp:posOffset>
          </wp:positionH>
          <wp:positionV relativeFrom="paragraph">
            <wp:posOffset>-267480</wp:posOffset>
          </wp:positionV>
          <wp:extent cx="1242715" cy="1265035"/>
          <wp:effectExtent l="0" t="0" r="0" b="0"/>
          <wp:wrapNone/>
          <wp:docPr id="84019823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267" t="-262" r="-267" b="-262"/>
                  <a:stretch>
                    <a:fillRect/>
                  </a:stretch>
                </pic:blipFill>
                <pic:spPr>
                  <a:xfrm>
                    <a:off x="0" y="0"/>
                    <a:ext cx="1242715" cy="12650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213BDB8" wp14:editId="3A620C9E">
          <wp:simplePos x="0" y="0"/>
          <wp:positionH relativeFrom="column">
            <wp:posOffset>-343082</wp:posOffset>
          </wp:positionH>
          <wp:positionV relativeFrom="paragraph">
            <wp:posOffset>-267480</wp:posOffset>
          </wp:positionV>
          <wp:extent cx="738359" cy="1366561"/>
          <wp:effectExtent l="0" t="0" r="4591" b="5039"/>
          <wp:wrapNone/>
          <wp:docPr id="338854537" name="Imagen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 l="-143" t="-77" r="-143" b="-77"/>
                  <a:stretch>
                    <a:fillRect/>
                  </a:stretch>
                </pic:blipFill>
                <pic:spPr>
                  <a:xfrm>
                    <a:off x="0" y="0"/>
                    <a:ext cx="738359" cy="1366561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A54FF"/>
    <w:multiLevelType w:val="multilevel"/>
    <w:tmpl w:val="F454E280"/>
    <w:styleLink w:val="WW8Num1"/>
    <w:lvl w:ilvl="0">
      <w:start w:val="1"/>
      <w:numFmt w:val="none"/>
      <w:suff w:val="nothing"/>
      <w:lvlText w:val="%1."/>
      <w:lvlJc w:val="left"/>
    </w:lvl>
    <w:lvl w:ilvl="1">
      <w:start w:val="1"/>
      <w:numFmt w:val="none"/>
      <w:suff w:val="nothing"/>
      <w:lvlText w:val="."/>
      <w:lvlJc w:val="left"/>
    </w:lvl>
    <w:lvl w:ilvl="2">
      <w:start w:val="1"/>
      <w:numFmt w:val="none"/>
      <w:suff w:val="nothing"/>
      <w:lvlText w:val="."/>
      <w:lvlJc w:val="left"/>
    </w:lvl>
    <w:lvl w:ilvl="3">
      <w:start w:val="1"/>
      <w:numFmt w:val="none"/>
      <w:suff w:val="nothing"/>
      <w:lvlText w:val="."/>
      <w:lvlJc w:val="left"/>
    </w:lvl>
    <w:lvl w:ilvl="4">
      <w:start w:val="1"/>
      <w:numFmt w:val="none"/>
      <w:suff w:val="nothing"/>
      <w:lvlText w:val="."/>
      <w:lvlJc w:val="left"/>
    </w:lvl>
    <w:lvl w:ilvl="5">
      <w:start w:val="1"/>
      <w:numFmt w:val="none"/>
      <w:suff w:val="nothing"/>
      <w:lvlText w:val="."/>
      <w:lvlJc w:val="left"/>
    </w:lvl>
    <w:lvl w:ilvl="6">
      <w:start w:val="1"/>
      <w:numFmt w:val="none"/>
      <w:suff w:val="nothing"/>
      <w:lvlText w:val="."/>
      <w:lvlJc w:val="left"/>
    </w:lvl>
    <w:lvl w:ilvl="7">
      <w:start w:val="1"/>
      <w:numFmt w:val="none"/>
      <w:suff w:val="nothing"/>
      <w:lvlText w:val="."/>
      <w:lvlJc w:val="left"/>
    </w:lvl>
    <w:lvl w:ilvl="8">
      <w:start w:val="1"/>
      <w:numFmt w:val="none"/>
      <w:suff w:val="nothing"/>
      <w:lvlText w:val="."/>
      <w:lvlJc w:val="left"/>
    </w:lvl>
  </w:abstractNum>
  <w:num w:numId="1" w16cid:durableId="191897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C47E0"/>
    <w:rsid w:val="001D5A08"/>
    <w:rsid w:val="00345F99"/>
    <w:rsid w:val="003803B9"/>
    <w:rsid w:val="00CC0654"/>
    <w:rsid w:val="00D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B982"/>
  <w15:docId w15:val="{5C4FA161-7A27-4610-9280-52210A23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3">
    <w:name w:val="heading 3"/>
    <w:basedOn w:val="Standard"/>
    <w:next w:val="Standard"/>
    <w:uiPriority w:val="9"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2"/>
    </w:pPr>
    <w:rPr>
      <w:rFonts w:ascii="Arial" w:eastAsia="Arial" w:hAnsi="Arial" w:cs="Arial"/>
      <w:b/>
      <w:bCs/>
      <w:sz w:val="32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3"/>
    </w:pPr>
    <w:rPr>
      <w:rFonts w:ascii="Arial" w:eastAsia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00CCFF"/>
      <w:jc w:val="center"/>
    </w:pPr>
    <w:rPr>
      <w:rFonts w:ascii="Tahoma" w:eastAsia="Tahoma" w:hAnsi="Tahoma" w:cs="Tahoma"/>
      <w:b/>
      <w:bCs/>
      <w:sz w:val="32"/>
    </w:rPr>
  </w:style>
  <w:style w:type="paragraph" w:styleId="Lista">
    <w:name w:val="List"/>
    <w:basedOn w:val="Textbody"/>
    <w:rPr>
      <w:rFonts w:cs="Ari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numbering" w:customStyle="1" w:styleId="WW8Num1">
    <w:name w:val="WW8Num1"/>
    <w:basedOn w:val="Sin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ytobaneza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PREINSCRIPCIÓN</dc:title>
  <dc:creator>Admin</dc:creator>
  <cp:lastModifiedBy>BANEZA 02</cp:lastModifiedBy>
  <cp:revision>3</cp:revision>
  <cp:lastPrinted>1995-11-21T17:41:00Z</cp:lastPrinted>
  <dcterms:created xsi:type="dcterms:W3CDTF">2026-05-12T07:52:00Z</dcterms:created>
  <dcterms:modified xsi:type="dcterms:W3CDTF">2026-05-12T07:52:00Z</dcterms:modified>
</cp:coreProperties>
</file>